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5" w:rsidRDefault="00AC1C96" w:rsidP="00AC1C96">
      <w:pPr>
        <w:spacing w:after="120" w:line="240" w:lineRule="exact"/>
        <w:ind w:left="4962" w:hanging="142"/>
        <w:jc w:val="center"/>
        <w:rPr>
          <w:sz w:val="28"/>
          <w:szCs w:val="28"/>
        </w:rPr>
      </w:pPr>
      <w:bookmarkStart w:id="0" w:name="_GoBack"/>
      <w:bookmarkEnd w:id="0"/>
      <w:r w:rsidRPr="00AC1C96">
        <w:rPr>
          <w:sz w:val="28"/>
          <w:szCs w:val="28"/>
        </w:rPr>
        <w:t>ПРИЛОЖЕНИЕ</w:t>
      </w:r>
    </w:p>
    <w:p w:rsidR="007A6B05" w:rsidRDefault="00AC1C96" w:rsidP="00AC1C96">
      <w:pPr>
        <w:spacing w:line="240" w:lineRule="exact"/>
        <w:ind w:left="4962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письму министерства образования </w:t>
      </w:r>
    </w:p>
    <w:p w:rsidR="00AC1C96" w:rsidRPr="00AC1C96" w:rsidRDefault="00AC1C96" w:rsidP="00AC1C96">
      <w:pPr>
        <w:spacing w:line="240" w:lineRule="exact"/>
        <w:ind w:left="4962" w:hanging="142"/>
        <w:jc w:val="center"/>
        <w:rPr>
          <w:sz w:val="28"/>
          <w:szCs w:val="28"/>
        </w:rPr>
      </w:pPr>
      <w:r>
        <w:rPr>
          <w:sz w:val="28"/>
          <w:szCs w:val="28"/>
        </w:rPr>
        <w:t>и науки Хабаровского края</w:t>
      </w:r>
    </w:p>
    <w:p w:rsidR="00AC1C96" w:rsidRPr="00AC1C96" w:rsidRDefault="00AC1C96" w:rsidP="00AC1C96">
      <w:pPr>
        <w:spacing w:line="240" w:lineRule="exact"/>
        <w:ind w:left="4962" w:hanging="142"/>
        <w:jc w:val="center"/>
        <w:rPr>
          <w:sz w:val="28"/>
          <w:szCs w:val="28"/>
        </w:rPr>
      </w:pPr>
    </w:p>
    <w:p w:rsidR="008606C0" w:rsidRDefault="008606C0" w:rsidP="008606C0">
      <w:pPr>
        <w:tabs>
          <w:tab w:val="left" w:pos="2880"/>
        </w:tabs>
        <w:jc w:val="center"/>
      </w:pPr>
    </w:p>
    <w:p w:rsidR="008606C0" w:rsidRPr="008606C0" w:rsidRDefault="008606C0" w:rsidP="008606C0">
      <w:pPr>
        <w:tabs>
          <w:tab w:val="left" w:pos="2880"/>
        </w:tabs>
        <w:spacing w:line="240" w:lineRule="exact"/>
        <w:jc w:val="center"/>
        <w:rPr>
          <w:sz w:val="28"/>
          <w:szCs w:val="28"/>
        </w:rPr>
      </w:pPr>
      <w:r w:rsidRPr="008606C0">
        <w:rPr>
          <w:sz w:val="28"/>
          <w:szCs w:val="28"/>
        </w:rPr>
        <w:t>ПОЛОЖЕНИЕ</w:t>
      </w:r>
    </w:p>
    <w:p w:rsidR="008606C0" w:rsidRPr="008606C0" w:rsidRDefault="008606C0" w:rsidP="008606C0">
      <w:pPr>
        <w:spacing w:line="240" w:lineRule="exact"/>
        <w:ind w:right="-2"/>
        <w:jc w:val="center"/>
        <w:rPr>
          <w:sz w:val="28"/>
          <w:szCs w:val="28"/>
        </w:rPr>
      </w:pPr>
      <w:r w:rsidRPr="008606C0">
        <w:rPr>
          <w:sz w:val="28"/>
          <w:szCs w:val="28"/>
        </w:rPr>
        <w:t>о проведении краевого мероприятия "Предметные недели"</w:t>
      </w:r>
    </w:p>
    <w:p w:rsidR="008606C0" w:rsidRPr="008606C0" w:rsidRDefault="008606C0" w:rsidP="008606C0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p w:rsidR="008606C0" w:rsidRPr="00C45717" w:rsidRDefault="008606C0" w:rsidP="00C45717">
      <w:pPr>
        <w:tabs>
          <w:tab w:val="left" w:pos="4440"/>
        </w:tabs>
        <w:spacing w:before="120" w:after="120"/>
        <w:ind w:firstLine="709"/>
        <w:rPr>
          <w:sz w:val="28"/>
          <w:szCs w:val="28"/>
        </w:rPr>
      </w:pPr>
      <w:r w:rsidRPr="00C45717">
        <w:rPr>
          <w:sz w:val="28"/>
          <w:szCs w:val="28"/>
        </w:rPr>
        <w:t>1. Общие положения</w:t>
      </w:r>
    </w:p>
    <w:p w:rsidR="008606C0" w:rsidRPr="00C45717" w:rsidRDefault="008606C0" w:rsidP="00C4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17">
        <w:rPr>
          <w:rFonts w:ascii="Times New Roman" w:hAnsi="Times New Roman" w:cs="Times New Roman"/>
          <w:sz w:val="28"/>
          <w:szCs w:val="28"/>
        </w:rPr>
        <w:t xml:space="preserve">1.1. Краевое </w:t>
      </w:r>
      <w:r w:rsidR="00122FE1">
        <w:rPr>
          <w:rFonts w:ascii="Times New Roman" w:hAnsi="Times New Roman" w:cs="Times New Roman"/>
          <w:sz w:val="28"/>
          <w:szCs w:val="28"/>
        </w:rPr>
        <w:t xml:space="preserve">конкурсное </w:t>
      </w:r>
      <w:r w:rsidRPr="00C45717">
        <w:rPr>
          <w:rFonts w:ascii="Times New Roman" w:hAnsi="Times New Roman" w:cs="Times New Roman"/>
          <w:sz w:val="28"/>
          <w:szCs w:val="28"/>
        </w:rPr>
        <w:t>мероприятие "Предметные недели" (далее</w:t>
      </w:r>
      <w:r w:rsidR="00D63E4B" w:rsidRPr="00C4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C45717">
        <w:rPr>
          <w:rFonts w:ascii="Times New Roman" w:hAnsi="Times New Roman" w:cs="Times New Roman"/>
          <w:sz w:val="28"/>
          <w:szCs w:val="28"/>
        </w:rPr>
        <w:t>Мероприятие)</w:t>
      </w:r>
      <w:r w:rsidRPr="00C45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717">
        <w:rPr>
          <w:rFonts w:ascii="Times New Roman" w:hAnsi="Times New Roman" w:cs="Times New Roman"/>
          <w:sz w:val="28"/>
          <w:szCs w:val="28"/>
        </w:rPr>
        <w:t>проводится в</w:t>
      </w:r>
      <w:r w:rsidRPr="00C45717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Pr="00C45717">
        <w:rPr>
          <w:rFonts w:ascii="Times New Roman" w:hAnsi="Times New Roman" w:cs="Times New Roman"/>
          <w:sz w:val="28"/>
          <w:szCs w:val="28"/>
        </w:rPr>
        <w:t xml:space="preserve">повышения мотивации и обобщения знаний по предметам, либо цикла предметов, обеспечения равных возможностей для самореализации детей, находящихся на длительном лечении в медицинских учреждениях, детей-инвалидов и детей с ОВЗ, обучающихся на дому </w:t>
      </w:r>
      <w:r w:rsidRPr="00C45717">
        <w:rPr>
          <w:rFonts w:ascii="Times New Roman" w:hAnsi="Times New Roman" w:cs="Times New Roman"/>
          <w:bCs/>
          <w:sz w:val="28"/>
          <w:szCs w:val="28"/>
        </w:rPr>
        <w:t>с применением инновационных технологий.</w:t>
      </w:r>
      <w:r w:rsidRPr="00C4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E4B" w:rsidRPr="00C45717" w:rsidRDefault="008606C0" w:rsidP="00C4571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C45717">
        <w:rPr>
          <w:rFonts w:eastAsia="Times New Roman"/>
          <w:sz w:val="28"/>
          <w:szCs w:val="28"/>
        </w:rPr>
        <w:t xml:space="preserve">1.2. Мероприятие направлено на </w:t>
      </w:r>
      <w:r w:rsidRPr="00C45717">
        <w:rPr>
          <w:rFonts w:eastAsia="Times New Roman"/>
          <w:bCs/>
          <w:sz w:val="28"/>
          <w:szCs w:val="28"/>
        </w:rPr>
        <w:t>развитие познавательной и творческой активности детей, расширение кругозора обучающихся.</w:t>
      </w:r>
    </w:p>
    <w:p w:rsidR="00D63E4B" w:rsidRPr="00C45717" w:rsidRDefault="008606C0" w:rsidP="00C4571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C45717">
        <w:rPr>
          <w:rFonts w:eastAsia="Times New Roman"/>
          <w:bCs/>
          <w:sz w:val="28"/>
          <w:szCs w:val="28"/>
        </w:rPr>
        <w:t>1.3. </w:t>
      </w:r>
      <w:r w:rsidRPr="00C45717">
        <w:rPr>
          <w:rFonts w:eastAsia="Times New Roman"/>
          <w:sz w:val="28"/>
          <w:szCs w:val="28"/>
        </w:rPr>
        <w:t>Предметом Мероприятия является достижение участниками лучших результатов по конкурсным испытаниям с активным использованием социальных Интернет-сервисов.</w:t>
      </w:r>
      <w:r w:rsidR="00D63E4B" w:rsidRPr="00C45717">
        <w:rPr>
          <w:sz w:val="28"/>
          <w:szCs w:val="28"/>
        </w:rPr>
        <w:t xml:space="preserve"> </w:t>
      </w:r>
    </w:p>
    <w:p w:rsidR="008606C0" w:rsidRPr="00C45717" w:rsidRDefault="00D63E4B" w:rsidP="00C45717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45717">
        <w:rPr>
          <w:sz w:val="28"/>
          <w:szCs w:val="28"/>
        </w:rPr>
        <w:t>1.4. Конкурсные испытания организованы как путешествие по Дальнему Востоку через призму школьных предметов с учётом возрастных особенностей.</w:t>
      </w:r>
    </w:p>
    <w:p w:rsidR="008606C0" w:rsidRPr="00C45717" w:rsidRDefault="008606C0" w:rsidP="00C45717">
      <w:pPr>
        <w:spacing w:before="240" w:after="120"/>
        <w:ind w:firstLine="709"/>
        <w:rPr>
          <w:sz w:val="28"/>
          <w:szCs w:val="28"/>
        </w:rPr>
      </w:pPr>
      <w:r w:rsidRPr="00C45717">
        <w:rPr>
          <w:sz w:val="28"/>
          <w:szCs w:val="28"/>
        </w:rPr>
        <w:t>2. Организация Мероприятия</w:t>
      </w:r>
    </w:p>
    <w:p w:rsidR="00FB324B" w:rsidRPr="00C45717" w:rsidRDefault="008606C0" w:rsidP="00C45717">
      <w:pPr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>2.1. Организатором Мероприятия является краевое государственное автономное нетиповое образовательное учреждение "Краевой центр образования" (далее – КГАНОУ КЦО).</w:t>
      </w:r>
    </w:p>
    <w:p w:rsidR="00617F79" w:rsidRDefault="008606C0" w:rsidP="005121CD">
      <w:pPr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>2.2. </w:t>
      </w:r>
      <w:r w:rsidR="00FB324B" w:rsidRPr="00C45717">
        <w:rPr>
          <w:bCs/>
          <w:sz w:val="28"/>
          <w:szCs w:val="28"/>
        </w:rPr>
        <w:t xml:space="preserve">Мероприятие </w:t>
      </w:r>
      <w:r w:rsidR="00FB324B" w:rsidRPr="00C45717">
        <w:rPr>
          <w:sz w:val="28"/>
          <w:szCs w:val="28"/>
        </w:rPr>
        <w:t xml:space="preserve">для начальной, основной и старшей школы </w:t>
      </w:r>
      <w:r w:rsidR="00FB324B" w:rsidRPr="00C45717">
        <w:rPr>
          <w:bCs/>
          <w:sz w:val="28"/>
          <w:szCs w:val="28"/>
        </w:rPr>
        <w:t xml:space="preserve">проводится в дистанционной </w:t>
      </w:r>
      <w:r w:rsidR="00FB324B" w:rsidRPr="005121CD">
        <w:rPr>
          <w:bCs/>
          <w:sz w:val="28"/>
          <w:szCs w:val="28"/>
        </w:rPr>
        <w:t xml:space="preserve">форме на странице </w:t>
      </w:r>
      <w:proofErr w:type="spellStart"/>
      <w:r w:rsidR="00FB324B" w:rsidRPr="005121CD">
        <w:rPr>
          <w:bCs/>
          <w:sz w:val="28"/>
          <w:szCs w:val="28"/>
        </w:rPr>
        <w:t>ВКонтакте</w:t>
      </w:r>
      <w:proofErr w:type="spellEnd"/>
      <w:r w:rsidR="00FB324B" w:rsidRPr="005121CD">
        <w:rPr>
          <w:bCs/>
          <w:sz w:val="28"/>
          <w:szCs w:val="28"/>
        </w:rPr>
        <w:t xml:space="preserve">, адрес которой </w:t>
      </w:r>
      <w:r w:rsidR="00C45717" w:rsidRPr="005121CD">
        <w:rPr>
          <w:bCs/>
          <w:sz w:val="28"/>
          <w:szCs w:val="28"/>
        </w:rPr>
        <w:t>направляется</w:t>
      </w:r>
      <w:r w:rsidR="00FB324B" w:rsidRPr="005121CD">
        <w:rPr>
          <w:bCs/>
          <w:sz w:val="28"/>
          <w:szCs w:val="28"/>
        </w:rPr>
        <w:t xml:space="preserve"> уча</w:t>
      </w:r>
      <w:r w:rsidR="00122FE1">
        <w:rPr>
          <w:bCs/>
          <w:sz w:val="28"/>
          <w:szCs w:val="28"/>
        </w:rPr>
        <w:t>стникам после заполнения заявки.</w:t>
      </w:r>
    </w:p>
    <w:p w:rsidR="008606C0" w:rsidRPr="00C45717" w:rsidRDefault="00617F79" w:rsidP="00C45717">
      <w:pPr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 xml:space="preserve"> </w:t>
      </w:r>
      <w:r w:rsidR="008606C0" w:rsidRPr="00C45717">
        <w:rPr>
          <w:bCs/>
          <w:sz w:val="28"/>
          <w:szCs w:val="28"/>
        </w:rPr>
        <w:t>2.3. Сроки</w:t>
      </w:r>
      <w:r w:rsidR="008606C0" w:rsidRPr="00C45717">
        <w:rPr>
          <w:bCs/>
          <w:color w:val="000000"/>
          <w:sz w:val="28"/>
          <w:szCs w:val="28"/>
        </w:rPr>
        <w:t xml:space="preserve"> проведения </w:t>
      </w:r>
      <w:r w:rsidR="008606C0" w:rsidRPr="00C45717">
        <w:rPr>
          <w:bCs/>
          <w:sz w:val="28"/>
          <w:szCs w:val="28"/>
        </w:rPr>
        <w:t xml:space="preserve">Мероприятия: </w:t>
      </w:r>
      <w:r w:rsidR="007256F2" w:rsidRPr="00C45717">
        <w:rPr>
          <w:bCs/>
          <w:sz w:val="28"/>
          <w:szCs w:val="28"/>
        </w:rPr>
        <w:t>24</w:t>
      </w:r>
      <w:r w:rsidR="008A2C7A" w:rsidRPr="00C45717">
        <w:rPr>
          <w:bCs/>
          <w:sz w:val="28"/>
          <w:szCs w:val="28"/>
        </w:rPr>
        <w:t xml:space="preserve"> апреля</w:t>
      </w:r>
      <w:r w:rsidR="008606C0" w:rsidRPr="00C45717">
        <w:rPr>
          <w:bCs/>
          <w:sz w:val="28"/>
          <w:szCs w:val="28"/>
        </w:rPr>
        <w:t xml:space="preserve"> – 1</w:t>
      </w:r>
      <w:r w:rsidR="007256F2" w:rsidRPr="00C45717">
        <w:rPr>
          <w:bCs/>
          <w:sz w:val="28"/>
          <w:szCs w:val="28"/>
        </w:rPr>
        <w:t>4</w:t>
      </w:r>
      <w:r w:rsidR="008606C0" w:rsidRPr="00C45717">
        <w:rPr>
          <w:bCs/>
          <w:sz w:val="28"/>
          <w:szCs w:val="28"/>
        </w:rPr>
        <w:t xml:space="preserve"> мая 202</w:t>
      </w:r>
      <w:r w:rsidR="007256F2" w:rsidRPr="00C45717">
        <w:rPr>
          <w:bCs/>
          <w:sz w:val="28"/>
          <w:szCs w:val="28"/>
        </w:rPr>
        <w:t>3</w:t>
      </w:r>
      <w:r w:rsidR="008606C0" w:rsidRPr="00C45717">
        <w:rPr>
          <w:bCs/>
          <w:sz w:val="28"/>
          <w:szCs w:val="28"/>
        </w:rPr>
        <w:t xml:space="preserve"> года.</w:t>
      </w:r>
    </w:p>
    <w:p w:rsidR="008606C0" w:rsidRPr="00C45717" w:rsidRDefault="008606C0" w:rsidP="00C45717">
      <w:pPr>
        <w:spacing w:before="240" w:after="120"/>
        <w:ind w:firstLine="709"/>
        <w:jc w:val="both"/>
        <w:rPr>
          <w:bCs/>
          <w:color w:val="000000"/>
          <w:sz w:val="28"/>
          <w:szCs w:val="28"/>
        </w:rPr>
      </w:pPr>
      <w:r w:rsidRPr="00C45717">
        <w:rPr>
          <w:bCs/>
          <w:color w:val="000000"/>
          <w:sz w:val="28"/>
          <w:szCs w:val="28"/>
        </w:rPr>
        <w:t>3. Участники Мероприятия</w:t>
      </w:r>
    </w:p>
    <w:p w:rsidR="008606C0" w:rsidRPr="00C45717" w:rsidRDefault="008606C0" w:rsidP="00C45717">
      <w:pPr>
        <w:ind w:firstLine="709"/>
        <w:jc w:val="both"/>
        <w:rPr>
          <w:bCs/>
          <w:color w:val="000000"/>
          <w:sz w:val="28"/>
          <w:szCs w:val="28"/>
        </w:rPr>
      </w:pPr>
      <w:r w:rsidRPr="00C45717">
        <w:rPr>
          <w:bCs/>
          <w:color w:val="000000"/>
          <w:sz w:val="28"/>
          <w:szCs w:val="28"/>
        </w:rPr>
        <w:t xml:space="preserve">3.1. Участниками </w:t>
      </w:r>
      <w:r w:rsidRPr="00C45717">
        <w:rPr>
          <w:color w:val="000000"/>
          <w:sz w:val="28"/>
          <w:szCs w:val="28"/>
        </w:rPr>
        <w:t xml:space="preserve">могут стать </w:t>
      </w:r>
      <w:r w:rsidRPr="00C45717">
        <w:rPr>
          <w:sz w:val="28"/>
          <w:szCs w:val="28"/>
        </w:rPr>
        <w:t>дети, находящихся на длительном лечении в медицинских учреждениях, дети-инвалиды и дети с ОВЗ, обучающиеся на дому в общеобразовательных организациях, расположенных на территории Хабаровского края.</w:t>
      </w:r>
      <w:r w:rsidRPr="00C45717">
        <w:rPr>
          <w:bCs/>
          <w:color w:val="000000"/>
          <w:sz w:val="28"/>
          <w:szCs w:val="28"/>
        </w:rPr>
        <w:t xml:space="preserve"> </w:t>
      </w:r>
    </w:p>
    <w:p w:rsidR="008606C0" w:rsidRPr="00C45717" w:rsidRDefault="008606C0" w:rsidP="00C45717">
      <w:pPr>
        <w:spacing w:before="240" w:after="120"/>
        <w:ind w:firstLine="709"/>
        <w:jc w:val="both"/>
        <w:rPr>
          <w:bCs/>
          <w:color w:val="000000"/>
          <w:sz w:val="28"/>
          <w:szCs w:val="28"/>
        </w:rPr>
      </w:pPr>
      <w:r w:rsidRPr="00C45717">
        <w:rPr>
          <w:bCs/>
          <w:color w:val="000000"/>
          <w:sz w:val="28"/>
          <w:szCs w:val="28"/>
        </w:rPr>
        <w:t>4. Порядок участия в Мероприятии</w:t>
      </w:r>
    </w:p>
    <w:p w:rsidR="00C45717" w:rsidRPr="00C45717" w:rsidRDefault="008606C0" w:rsidP="00C45717">
      <w:pPr>
        <w:ind w:firstLine="709"/>
        <w:jc w:val="both"/>
        <w:rPr>
          <w:sz w:val="28"/>
          <w:szCs w:val="28"/>
        </w:rPr>
      </w:pPr>
      <w:r w:rsidRPr="00C45717">
        <w:rPr>
          <w:sz w:val="28"/>
          <w:szCs w:val="28"/>
        </w:rPr>
        <w:t>4.1. </w:t>
      </w:r>
      <w:r w:rsidR="00C45717" w:rsidRPr="00C45717">
        <w:rPr>
          <w:sz w:val="28"/>
          <w:szCs w:val="28"/>
        </w:rPr>
        <w:t xml:space="preserve">Для участия в Мероприятии необходимо заполнить заявку по ссылке: </w:t>
      </w:r>
      <w:hyperlink r:id="rId8" w:history="1">
        <w:r w:rsidR="00617F79" w:rsidRPr="00683C54">
          <w:rPr>
            <w:rStyle w:val="af2"/>
            <w:sz w:val="28"/>
            <w:szCs w:val="28"/>
          </w:rPr>
          <w:t>https://forms.yandex.ru/u/63e1b07f84227cb5aa993181/</w:t>
        </w:r>
      </w:hyperlink>
      <w:r w:rsidR="00617F79">
        <w:rPr>
          <w:sz w:val="28"/>
          <w:szCs w:val="28"/>
        </w:rPr>
        <w:t xml:space="preserve"> </w:t>
      </w:r>
      <w:r w:rsidR="00C45717" w:rsidRPr="00C45717">
        <w:rPr>
          <w:sz w:val="28"/>
          <w:szCs w:val="28"/>
        </w:rPr>
        <w:t xml:space="preserve">(после обработки данных, на указанную </w:t>
      </w:r>
      <w:r w:rsidR="00C45717">
        <w:rPr>
          <w:sz w:val="28"/>
          <w:szCs w:val="28"/>
        </w:rPr>
        <w:t xml:space="preserve">в заявке </w:t>
      </w:r>
      <w:r w:rsidR="00C45717" w:rsidRPr="00C45717">
        <w:rPr>
          <w:sz w:val="28"/>
          <w:szCs w:val="28"/>
        </w:rPr>
        <w:t>почту</w:t>
      </w:r>
      <w:r w:rsidR="00C45717">
        <w:rPr>
          <w:sz w:val="28"/>
          <w:szCs w:val="28"/>
        </w:rPr>
        <w:t>,</w:t>
      </w:r>
      <w:r w:rsidR="00C45717" w:rsidRPr="00C45717">
        <w:rPr>
          <w:sz w:val="28"/>
          <w:szCs w:val="28"/>
        </w:rPr>
        <w:t xml:space="preserve"> придет письмо с доступом к странице </w:t>
      </w:r>
      <w:proofErr w:type="spellStart"/>
      <w:r w:rsidR="00C45717" w:rsidRPr="00C45717">
        <w:rPr>
          <w:sz w:val="28"/>
          <w:szCs w:val="28"/>
        </w:rPr>
        <w:t>ВКонтакте</w:t>
      </w:r>
      <w:proofErr w:type="spellEnd"/>
      <w:r w:rsidR="00C45717" w:rsidRPr="00C45717">
        <w:rPr>
          <w:sz w:val="28"/>
          <w:szCs w:val="28"/>
        </w:rPr>
        <w:t>).</w:t>
      </w:r>
    </w:p>
    <w:p w:rsidR="008606C0" w:rsidRPr="00C45717" w:rsidRDefault="00C45717" w:rsidP="00C45717">
      <w:pPr>
        <w:ind w:firstLine="709"/>
        <w:jc w:val="both"/>
        <w:rPr>
          <w:bCs/>
          <w:color w:val="000000"/>
          <w:sz w:val="28"/>
          <w:szCs w:val="28"/>
        </w:rPr>
      </w:pPr>
      <w:r w:rsidRPr="00C45717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="008606C0" w:rsidRPr="00C45717">
        <w:rPr>
          <w:bCs/>
          <w:color w:val="000000"/>
          <w:sz w:val="28"/>
          <w:szCs w:val="28"/>
        </w:rPr>
        <w:t>Инструкции по выполнению всех заданий, критерии их оценивания размещены на страницах Мероприятия.</w:t>
      </w:r>
    </w:p>
    <w:p w:rsidR="00C45717" w:rsidRPr="00C45717" w:rsidRDefault="00C45717" w:rsidP="00C45717">
      <w:pPr>
        <w:ind w:firstLine="709"/>
        <w:jc w:val="both"/>
        <w:rPr>
          <w:bCs/>
          <w:color w:val="000000"/>
          <w:sz w:val="28"/>
          <w:szCs w:val="28"/>
        </w:rPr>
      </w:pPr>
    </w:p>
    <w:p w:rsidR="008606C0" w:rsidRPr="00C45717" w:rsidRDefault="008606C0" w:rsidP="00C45717">
      <w:pPr>
        <w:spacing w:after="120"/>
        <w:ind w:firstLine="709"/>
        <w:jc w:val="both"/>
        <w:rPr>
          <w:sz w:val="28"/>
          <w:szCs w:val="28"/>
        </w:rPr>
      </w:pPr>
      <w:r w:rsidRPr="00C45717">
        <w:rPr>
          <w:sz w:val="28"/>
          <w:szCs w:val="28"/>
        </w:rPr>
        <w:t>5. Оценка результатов конкурсных испытаний Мероприятия.</w:t>
      </w:r>
    </w:p>
    <w:p w:rsidR="008606C0" w:rsidRPr="00C45717" w:rsidRDefault="008606C0" w:rsidP="00C45717">
      <w:pPr>
        <w:ind w:firstLine="709"/>
        <w:jc w:val="both"/>
        <w:rPr>
          <w:color w:val="000000"/>
          <w:sz w:val="28"/>
          <w:szCs w:val="28"/>
        </w:rPr>
      </w:pPr>
      <w:r w:rsidRPr="00C45717">
        <w:rPr>
          <w:bCs/>
          <w:color w:val="000000"/>
          <w:sz w:val="28"/>
          <w:szCs w:val="28"/>
        </w:rPr>
        <w:lastRenderedPageBreak/>
        <w:t>5.1. </w:t>
      </w:r>
      <w:r w:rsidRPr="00C45717">
        <w:rPr>
          <w:color w:val="000000"/>
          <w:sz w:val="28"/>
          <w:szCs w:val="28"/>
        </w:rPr>
        <w:t>Оценка результатов конкурсных испытаний участников проводится авторами Мероприятия-сетевыми педагога</w:t>
      </w:r>
      <w:r w:rsidR="00C45717" w:rsidRPr="00C45717">
        <w:rPr>
          <w:color w:val="000000"/>
          <w:sz w:val="28"/>
          <w:szCs w:val="28"/>
        </w:rPr>
        <w:t>ми в соответствии с критериями.</w:t>
      </w:r>
    </w:p>
    <w:p w:rsidR="008606C0" w:rsidRPr="00C45717" w:rsidRDefault="00617F79" w:rsidP="00C457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8606C0" w:rsidRPr="00C45717">
        <w:rPr>
          <w:color w:val="000000"/>
          <w:sz w:val="28"/>
          <w:szCs w:val="28"/>
        </w:rPr>
        <w:t>. Каждое конкурсное испытание оценивается с учетом критериев, описанных на страницах Мероприятия.</w:t>
      </w:r>
    </w:p>
    <w:p w:rsidR="008606C0" w:rsidRPr="00C45717" w:rsidRDefault="00617F79" w:rsidP="00C457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="008606C0" w:rsidRPr="00C45717">
        <w:rPr>
          <w:color w:val="000000"/>
          <w:sz w:val="28"/>
          <w:szCs w:val="28"/>
        </w:rPr>
        <w:t>. Итоговой оценкой является среднее арифметическое суммы баллов.</w:t>
      </w:r>
    </w:p>
    <w:p w:rsidR="008606C0" w:rsidRPr="00C45717" w:rsidRDefault="00617F79" w:rsidP="00C457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8606C0" w:rsidRPr="00C45717">
        <w:rPr>
          <w:color w:val="000000"/>
          <w:sz w:val="28"/>
          <w:szCs w:val="28"/>
        </w:rPr>
        <w:t>. Итоговые оценки участников Мероприятия выстраиваются в рейтинг результатов, оформляются протоколом и публикуются на страниц</w:t>
      </w:r>
      <w:r>
        <w:rPr>
          <w:color w:val="000000"/>
          <w:sz w:val="28"/>
          <w:szCs w:val="28"/>
        </w:rPr>
        <w:t>е</w:t>
      </w:r>
      <w:r w:rsidR="00122FE1">
        <w:rPr>
          <w:color w:val="000000"/>
          <w:sz w:val="28"/>
          <w:szCs w:val="28"/>
        </w:rPr>
        <w:t xml:space="preserve"> </w:t>
      </w:r>
      <w:proofErr w:type="gramStart"/>
      <w:r w:rsidR="00122FE1">
        <w:rPr>
          <w:color w:val="000000"/>
          <w:sz w:val="28"/>
          <w:szCs w:val="28"/>
        </w:rPr>
        <w:t xml:space="preserve">Мероприятия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45717">
        <w:rPr>
          <w:sz w:val="28"/>
          <w:szCs w:val="28"/>
        </w:rPr>
        <w:t>ВКонтакте</w:t>
      </w:r>
      <w:proofErr w:type="spellEnd"/>
      <w:proofErr w:type="gramEnd"/>
      <w:r w:rsidR="008606C0" w:rsidRPr="00C45717">
        <w:rPr>
          <w:color w:val="000000"/>
          <w:sz w:val="28"/>
          <w:szCs w:val="28"/>
        </w:rPr>
        <w:t>.</w:t>
      </w:r>
    </w:p>
    <w:p w:rsidR="008606C0" w:rsidRPr="00C45717" w:rsidRDefault="008606C0" w:rsidP="00C45717">
      <w:pPr>
        <w:spacing w:before="240" w:after="120"/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 xml:space="preserve">6. Подведение итогов Мероприятия </w:t>
      </w:r>
    </w:p>
    <w:p w:rsidR="008606C0" w:rsidRPr="00C45717" w:rsidRDefault="008606C0" w:rsidP="00C45717">
      <w:pPr>
        <w:ind w:firstLine="709"/>
        <w:jc w:val="both"/>
        <w:rPr>
          <w:sz w:val="28"/>
          <w:szCs w:val="28"/>
          <w:shd w:val="clear" w:color="auto" w:fill="FFFFFF"/>
        </w:rPr>
      </w:pPr>
      <w:r w:rsidRPr="00C45717">
        <w:rPr>
          <w:sz w:val="28"/>
          <w:szCs w:val="28"/>
          <w:shd w:val="clear" w:color="auto" w:fill="FFFFFF"/>
        </w:rPr>
        <w:t xml:space="preserve">6.1. Оценка результатов деятельности участников и определение победителей проводится членами жюри в соответствии с критериями, размещаемыми по каждому заданию на страницах Мероприятия с </w:t>
      </w:r>
      <w:r w:rsidR="008A2C7A" w:rsidRPr="00C45717">
        <w:rPr>
          <w:sz w:val="28"/>
          <w:szCs w:val="28"/>
          <w:shd w:val="clear" w:color="auto" w:fill="FFFFFF"/>
        </w:rPr>
        <w:t>1</w:t>
      </w:r>
      <w:r w:rsidR="007256F2" w:rsidRPr="00C45717">
        <w:rPr>
          <w:sz w:val="28"/>
          <w:szCs w:val="28"/>
          <w:shd w:val="clear" w:color="auto" w:fill="FFFFFF"/>
        </w:rPr>
        <w:t>5</w:t>
      </w:r>
      <w:r w:rsidRPr="00C45717">
        <w:rPr>
          <w:sz w:val="28"/>
          <w:szCs w:val="28"/>
          <w:shd w:val="clear" w:color="auto" w:fill="FFFFFF"/>
        </w:rPr>
        <w:t xml:space="preserve"> мая по </w:t>
      </w:r>
      <w:r w:rsidR="008A2C7A" w:rsidRPr="00C45717">
        <w:rPr>
          <w:sz w:val="28"/>
          <w:szCs w:val="28"/>
          <w:shd w:val="clear" w:color="auto" w:fill="FFFFFF"/>
        </w:rPr>
        <w:t>1</w:t>
      </w:r>
      <w:r w:rsidR="007256F2" w:rsidRPr="00C45717">
        <w:rPr>
          <w:sz w:val="28"/>
          <w:szCs w:val="28"/>
          <w:shd w:val="clear" w:color="auto" w:fill="FFFFFF"/>
        </w:rPr>
        <w:t>9</w:t>
      </w:r>
      <w:r w:rsidR="008A2C7A" w:rsidRPr="00C45717">
        <w:rPr>
          <w:sz w:val="28"/>
          <w:szCs w:val="28"/>
          <w:shd w:val="clear" w:color="auto" w:fill="FFFFFF"/>
        </w:rPr>
        <w:t xml:space="preserve"> </w:t>
      </w:r>
      <w:r w:rsidRPr="00C45717">
        <w:rPr>
          <w:sz w:val="28"/>
          <w:szCs w:val="28"/>
          <w:shd w:val="clear" w:color="auto" w:fill="FFFFFF"/>
        </w:rPr>
        <w:t>мая 202</w:t>
      </w:r>
      <w:r w:rsidR="007256F2" w:rsidRPr="00C45717">
        <w:rPr>
          <w:sz w:val="28"/>
          <w:szCs w:val="28"/>
          <w:shd w:val="clear" w:color="auto" w:fill="FFFFFF"/>
        </w:rPr>
        <w:t>3</w:t>
      </w:r>
      <w:r w:rsidRPr="00C45717">
        <w:rPr>
          <w:sz w:val="28"/>
          <w:szCs w:val="28"/>
          <w:shd w:val="clear" w:color="auto" w:fill="FFFFFF"/>
        </w:rPr>
        <w:t xml:space="preserve"> г.</w:t>
      </w:r>
    </w:p>
    <w:p w:rsidR="008606C0" w:rsidRPr="00C45717" w:rsidRDefault="008606C0" w:rsidP="00C45717">
      <w:pPr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>6.2. Победителями и призерами Мероприятия признаются участники, набравшие наибольшее количество баллов, в соответствии с критериями, размещенными на страницах Мероприятия.</w:t>
      </w:r>
    </w:p>
    <w:p w:rsidR="008606C0" w:rsidRPr="00C45717" w:rsidRDefault="008606C0" w:rsidP="00C45717">
      <w:pPr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>6.3. Победитель и призеры Мероприятия объявляются не позднее 2</w:t>
      </w:r>
      <w:r w:rsidR="007256F2" w:rsidRPr="00C45717">
        <w:rPr>
          <w:bCs/>
          <w:sz w:val="28"/>
          <w:szCs w:val="28"/>
        </w:rPr>
        <w:t>2</w:t>
      </w:r>
      <w:r w:rsidRPr="00C45717">
        <w:rPr>
          <w:bCs/>
          <w:sz w:val="28"/>
          <w:szCs w:val="28"/>
        </w:rPr>
        <w:t xml:space="preserve"> мая 202</w:t>
      </w:r>
      <w:r w:rsidR="007256F2" w:rsidRPr="00C45717">
        <w:rPr>
          <w:bCs/>
          <w:sz w:val="28"/>
          <w:szCs w:val="28"/>
        </w:rPr>
        <w:t>3</w:t>
      </w:r>
      <w:r w:rsidRPr="00C45717">
        <w:rPr>
          <w:bCs/>
          <w:sz w:val="28"/>
          <w:szCs w:val="28"/>
        </w:rPr>
        <w:t xml:space="preserve"> г.</w:t>
      </w:r>
    </w:p>
    <w:p w:rsidR="008606C0" w:rsidRPr="00C45717" w:rsidRDefault="008606C0" w:rsidP="00C45717">
      <w:pPr>
        <w:spacing w:before="240" w:after="120"/>
        <w:ind w:firstLine="709"/>
        <w:jc w:val="both"/>
        <w:rPr>
          <w:bCs/>
          <w:sz w:val="28"/>
          <w:szCs w:val="28"/>
        </w:rPr>
      </w:pPr>
      <w:r w:rsidRPr="00C45717">
        <w:rPr>
          <w:bCs/>
          <w:sz w:val="28"/>
          <w:szCs w:val="28"/>
        </w:rPr>
        <w:t>7. Награждение победителя и призеров Мероприятия</w:t>
      </w:r>
    </w:p>
    <w:p w:rsidR="00617F79" w:rsidRDefault="008606C0" w:rsidP="00C45717">
      <w:pPr>
        <w:ind w:firstLine="709"/>
        <w:jc w:val="both"/>
        <w:rPr>
          <w:sz w:val="28"/>
          <w:szCs w:val="28"/>
        </w:rPr>
      </w:pPr>
      <w:r w:rsidRPr="00C45717">
        <w:rPr>
          <w:bCs/>
          <w:color w:val="000000"/>
          <w:sz w:val="28"/>
          <w:szCs w:val="28"/>
        </w:rPr>
        <w:t xml:space="preserve">7.1. Победитель и призеры награждаются дипломами "Победитель или призер краевого мероприятия "Предметные недели" (далее – дипломы). Дипломы размещаются для скачивания </w:t>
      </w:r>
      <w:r w:rsidRPr="00617F79">
        <w:rPr>
          <w:bCs/>
          <w:color w:val="000000"/>
          <w:sz w:val="28"/>
          <w:szCs w:val="28"/>
        </w:rPr>
        <w:t xml:space="preserve">на </w:t>
      </w:r>
      <w:r w:rsidR="00617F79">
        <w:rPr>
          <w:bCs/>
          <w:color w:val="000000"/>
          <w:sz w:val="28"/>
          <w:szCs w:val="28"/>
        </w:rPr>
        <w:t xml:space="preserve">странице Мероприятия </w:t>
      </w:r>
      <w:r w:rsidR="00617F79" w:rsidRPr="00C45717">
        <w:rPr>
          <w:sz w:val="28"/>
          <w:szCs w:val="28"/>
        </w:rPr>
        <w:t>ВКонтакте</w:t>
      </w:r>
    </w:p>
    <w:p w:rsidR="008606C0" w:rsidRDefault="008606C0" w:rsidP="00C45717">
      <w:pPr>
        <w:ind w:firstLine="709"/>
        <w:jc w:val="both"/>
        <w:rPr>
          <w:bCs/>
          <w:color w:val="000000"/>
          <w:sz w:val="28"/>
          <w:szCs w:val="28"/>
        </w:rPr>
      </w:pPr>
      <w:r w:rsidRPr="00C45717">
        <w:rPr>
          <w:bCs/>
          <w:color w:val="000000"/>
          <w:sz w:val="28"/>
          <w:szCs w:val="28"/>
        </w:rPr>
        <w:t>7.2. Участники, выполнившие все задания, награждаются сертификатами участников Мероприятия.</w:t>
      </w:r>
    </w:p>
    <w:p w:rsidR="00BC5FA3" w:rsidRPr="00BC5FA3" w:rsidRDefault="00BC5FA3" w:rsidP="00BC5FA3">
      <w:pPr>
        <w:ind w:firstLine="709"/>
        <w:jc w:val="both"/>
        <w:rPr>
          <w:bCs/>
          <w:color w:val="000000"/>
          <w:sz w:val="28"/>
          <w:szCs w:val="28"/>
        </w:rPr>
      </w:pPr>
      <w:r w:rsidRPr="00BC5FA3">
        <w:rPr>
          <w:bCs/>
          <w:color w:val="000000"/>
          <w:sz w:val="28"/>
          <w:szCs w:val="28"/>
        </w:rPr>
        <w:t xml:space="preserve">7.3. По результатам </w:t>
      </w:r>
      <w:r w:rsidRPr="00C45717">
        <w:rPr>
          <w:bCs/>
          <w:sz w:val="28"/>
          <w:szCs w:val="28"/>
        </w:rPr>
        <w:t>Мероприятия</w:t>
      </w:r>
      <w:r w:rsidRPr="00BC5FA3">
        <w:rPr>
          <w:bCs/>
          <w:color w:val="000000"/>
          <w:sz w:val="28"/>
          <w:szCs w:val="28"/>
        </w:rPr>
        <w:t xml:space="preserve"> среди победителей и призеров определяется не более трех кандидатов на поощрение бюджетными путевками в Краевое государственное бюджетное нетиповое образовательное учреждение "Краевой детский центр "Созвездие" на краевую профильную смену "Крылья" с учетом желания, возможностей, состояния здоровья участников </w:t>
      </w:r>
      <w:r w:rsidRPr="00C45717">
        <w:rPr>
          <w:bCs/>
          <w:sz w:val="28"/>
          <w:szCs w:val="28"/>
        </w:rPr>
        <w:t>Мероприятия</w:t>
      </w:r>
      <w:r w:rsidRPr="00BC5FA3">
        <w:rPr>
          <w:bCs/>
          <w:color w:val="000000"/>
          <w:sz w:val="28"/>
          <w:szCs w:val="28"/>
        </w:rPr>
        <w:t xml:space="preserve"> и возрастных ограничений профильной смены. </w:t>
      </w:r>
    </w:p>
    <w:p w:rsidR="00BC5FA3" w:rsidRPr="00BC5FA3" w:rsidRDefault="00BC5FA3" w:rsidP="00BC5FA3">
      <w:pPr>
        <w:ind w:firstLine="709"/>
        <w:jc w:val="both"/>
        <w:rPr>
          <w:bCs/>
          <w:color w:val="000000"/>
          <w:sz w:val="28"/>
          <w:szCs w:val="28"/>
        </w:rPr>
      </w:pPr>
      <w:r w:rsidRPr="00BC5FA3">
        <w:rPr>
          <w:bCs/>
          <w:color w:val="000000"/>
          <w:sz w:val="28"/>
          <w:szCs w:val="28"/>
        </w:rPr>
        <w:t xml:space="preserve">7.4. При условии отсутствия желания, возможностей, наличия медицинских противопоказаний у победителей и призеров </w:t>
      </w:r>
      <w:r w:rsidRPr="00C45717">
        <w:rPr>
          <w:bCs/>
          <w:sz w:val="28"/>
          <w:szCs w:val="28"/>
        </w:rPr>
        <w:t>Мероприятия</w:t>
      </w:r>
      <w:r w:rsidRPr="00BC5FA3">
        <w:rPr>
          <w:bCs/>
          <w:color w:val="000000"/>
          <w:sz w:val="28"/>
          <w:szCs w:val="28"/>
        </w:rPr>
        <w:t xml:space="preserve"> бюджетными путевками поощряются следующие по выстроенному рейтингу участники.</w:t>
      </w:r>
    </w:p>
    <w:p w:rsidR="00BC5FA3" w:rsidRPr="00BC5FA3" w:rsidRDefault="00BC5FA3" w:rsidP="00BC5FA3">
      <w:pPr>
        <w:ind w:firstLine="709"/>
        <w:jc w:val="both"/>
        <w:rPr>
          <w:bCs/>
          <w:color w:val="000000"/>
          <w:sz w:val="28"/>
          <w:szCs w:val="28"/>
        </w:rPr>
      </w:pPr>
      <w:r w:rsidRPr="00BC5FA3">
        <w:rPr>
          <w:bCs/>
          <w:color w:val="000000"/>
          <w:sz w:val="28"/>
          <w:szCs w:val="28"/>
        </w:rPr>
        <w:t>7.5. Бюджетные путевки предоставляются в соответствии с приказом министерства образования и науки края от 22 февраля 2011 г. № 1404 "Об утверждении Положения о порядке подбора и направления детей и подростков на краевые профильные смены, иные мероприятия, проводимые краевым государственным бюджетным образовательным учреждением дополнительного образования детей "Хабаровский краевой центр внешкольной работы "Созвездие".</w:t>
      </w:r>
    </w:p>
    <w:p w:rsidR="00BC5FA3" w:rsidRPr="00C45717" w:rsidRDefault="00BC5FA3" w:rsidP="00C45717">
      <w:pPr>
        <w:ind w:firstLine="709"/>
        <w:jc w:val="both"/>
        <w:rPr>
          <w:bCs/>
          <w:color w:val="000000"/>
          <w:sz w:val="28"/>
          <w:szCs w:val="28"/>
        </w:rPr>
      </w:pPr>
    </w:p>
    <w:p w:rsidR="00C45717" w:rsidRPr="00C45717" w:rsidRDefault="00C45717" w:rsidP="008606C0">
      <w:pPr>
        <w:ind w:firstLine="709"/>
        <w:jc w:val="both"/>
        <w:rPr>
          <w:bCs/>
          <w:color w:val="000000"/>
          <w:sz w:val="28"/>
          <w:szCs w:val="28"/>
        </w:rPr>
      </w:pPr>
    </w:p>
    <w:p w:rsidR="00C45717" w:rsidRDefault="00C45717" w:rsidP="008606C0">
      <w:pPr>
        <w:ind w:firstLine="709"/>
        <w:jc w:val="both"/>
        <w:rPr>
          <w:bCs/>
          <w:color w:val="000000"/>
          <w:sz w:val="28"/>
          <w:szCs w:val="28"/>
        </w:rPr>
      </w:pPr>
    </w:p>
    <w:p w:rsidR="00C45717" w:rsidRPr="008606C0" w:rsidRDefault="00C45717" w:rsidP="008606C0">
      <w:pPr>
        <w:ind w:firstLine="709"/>
        <w:jc w:val="both"/>
        <w:rPr>
          <w:bCs/>
          <w:color w:val="000000"/>
          <w:sz w:val="28"/>
          <w:szCs w:val="28"/>
        </w:rPr>
      </w:pPr>
    </w:p>
    <w:sectPr w:rsidR="00C45717" w:rsidRPr="008606C0" w:rsidSect="00C50580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0A" w:rsidRDefault="0003430A" w:rsidP="00D017CB">
      <w:r>
        <w:separator/>
      </w:r>
    </w:p>
  </w:endnote>
  <w:endnote w:type="continuationSeparator" w:id="0">
    <w:p w:rsidR="0003430A" w:rsidRDefault="0003430A" w:rsidP="00D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0A" w:rsidRDefault="0003430A" w:rsidP="00D017CB">
      <w:r>
        <w:separator/>
      </w:r>
    </w:p>
  </w:footnote>
  <w:footnote w:type="continuationSeparator" w:id="0">
    <w:p w:rsidR="0003430A" w:rsidRDefault="0003430A" w:rsidP="00D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590630"/>
      <w:docPartObj>
        <w:docPartGallery w:val="Page Numbers (Top of Page)"/>
        <w:docPartUnique/>
      </w:docPartObj>
    </w:sdtPr>
    <w:sdtEndPr/>
    <w:sdtContent>
      <w:p w:rsidR="005C5116" w:rsidRDefault="005C51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72">
          <w:rPr>
            <w:noProof/>
          </w:rPr>
          <w:t>2</w:t>
        </w:r>
        <w:r>
          <w:fldChar w:fldCharType="end"/>
        </w:r>
      </w:p>
    </w:sdtContent>
  </w:sdt>
  <w:p w:rsidR="005C5116" w:rsidRDefault="005C51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19CE7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34F39"/>
    <w:multiLevelType w:val="hybridMultilevel"/>
    <w:tmpl w:val="E8B4DF54"/>
    <w:lvl w:ilvl="0" w:tplc="2EC6DC66">
      <w:start w:val="1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291"/>
    <w:multiLevelType w:val="hybridMultilevel"/>
    <w:tmpl w:val="6B680D72"/>
    <w:lvl w:ilvl="0" w:tplc="5DA2A8F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0"/>
    <w:rsid w:val="000004D6"/>
    <w:rsid w:val="00000A13"/>
    <w:rsid w:val="000037CF"/>
    <w:rsid w:val="000056C6"/>
    <w:rsid w:val="000063A1"/>
    <w:rsid w:val="000205C1"/>
    <w:rsid w:val="000225AD"/>
    <w:rsid w:val="0003430A"/>
    <w:rsid w:val="00047810"/>
    <w:rsid w:val="000566A5"/>
    <w:rsid w:val="00065A24"/>
    <w:rsid w:val="00075901"/>
    <w:rsid w:val="00093B66"/>
    <w:rsid w:val="00096C97"/>
    <w:rsid w:val="00097860"/>
    <w:rsid w:val="00097F64"/>
    <w:rsid w:val="000A48D6"/>
    <w:rsid w:val="000A62AA"/>
    <w:rsid w:val="000B1745"/>
    <w:rsid w:val="000B223C"/>
    <w:rsid w:val="000C588C"/>
    <w:rsid w:val="000E4279"/>
    <w:rsid w:val="000F3961"/>
    <w:rsid w:val="000F39C7"/>
    <w:rsid w:val="001003CF"/>
    <w:rsid w:val="00105150"/>
    <w:rsid w:val="0010624D"/>
    <w:rsid w:val="00111101"/>
    <w:rsid w:val="001140BC"/>
    <w:rsid w:val="001147D8"/>
    <w:rsid w:val="001213CD"/>
    <w:rsid w:val="00122FE1"/>
    <w:rsid w:val="001268F0"/>
    <w:rsid w:val="00136CBD"/>
    <w:rsid w:val="001548D1"/>
    <w:rsid w:val="00157E5E"/>
    <w:rsid w:val="00163DBC"/>
    <w:rsid w:val="00176B07"/>
    <w:rsid w:val="00180D6C"/>
    <w:rsid w:val="0018609C"/>
    <w:rsid w:val="00192843"/>
    <w:rsid w:val="00194A64"/>
    <w:rsid w:val="001A362D"/>
    <w:rsid w:val="001A3D4C"/>
    <w:rsid w:val="001A6353"/>
    <w:rsid w:val="001D4261"/>
    <w:rsid w:val="001F14DD"/>
    <w:rsid w:val="00205CB0"/>
    <w:rsid w:val="00211D7C"/>
    <w:rsid w:val="002127DF"/>
    <w:rsid w:val="00213077"/>
    <w:rsid w:val="00216279"/>
    <w:rsid w:val="00220F43"/>
    <w:rsid w:val="00225309"/>
    <w:rsid w:val="00226506"/>
    <w:rsid w:val="00226E43"/>
    <w:rsid w:val="0024178A"/>
    <w:rsid w:val="00242B5C"/>
    <w:rsid w:val="00245118"/>
    <w:rsid w:val="0026418F"/>
    <w:rsid w:val="0027393B"/>
    <w:rsid w:val="00273EED"/>
    <w:rsid w:val="002772B8"/>
    <w:rsid w:val="00284211"/>
    <w:rsid w:val="00285BBE"/>
    <w:rsid w:val="00287A4D"/>
    <w:rsid w:val="00290456"/>
    <w:rsid w:val="00290FC7"/>
    <w:rsid w:val="00295922"/>
    <w:rsid w:val="00296EF3"/>
    <w:rsid w:val="002A1FD2"/>
    <w:rsid w:val="002B02E4"/>
    <w:rsid w:val="002B7D97"/>
    <w:rsid w:val="002C18D5"/>
    <w:rsid w:val="002E06A3"/>
    <w:rsid w:val="002E4D19"/>
    <w:rsid w:val="002E720A"/>
    <w:rsid w:val="002E797E"/>
    <w:rsid w:val="002F6430"/>
    <w:rsid w:val="00301395"/>
    <w:rsid w:val="003027D6"/>
    <w:rsid w:val="00330AAF"/>
    <w:rsid w:val="003375AD"/>
    <w:rsid w:val="00343C31"/>
    <w:rsid w:val="003564A6"/>
    <w:rsid w:val="00362DA9"/>
    <w:rsid w:val="0036330C"/>
    <w:rsid w:val="00365561"/>
    <w:rsid w:val="003659C5"/>
    <w:rsid w:val="0037463F"/>
    <w:rsid w:val="00383032"/>
    <w:rsid w:val="00386A5B"/>
    <w:rsid w:val="003923A6"/>
    <w:rsid w:val="00393DF2"/>
    <w:rsid w:val="003971AE"/>
    <w:rsid w:val="003A37A0"/>
    <w:rsid w:val="003C2638"/>
    <w:rsid w:val="003D33BA"/>
    <w:rsid w:val="003F1488"/>
    <w:rsid w:val="003F1779"/>
    <w:rsid w:val="003F482A"/>
    <w:rsid w:val="003F4A07"/>
    <w:rsid w:val="003F4DE3"/>
    <w:rsid w:val="00407AD7"/>
    <w:rsid w:val="004209A7"/>
    <w:rsid w:val="00423BD2"/>
    <w:rsid w:val="004324A8"/>
    <w:rsid w:val="004377A7"/>
    <w:rsid w:val="00454DF6"/>
    <w:rsid w:val="00481BD6"/>
    <w:rsid w:val="00484C06"/>
    <w:rsid w:val="00492AFA"/>
    <w:rsid w:val="0049471D"/>
    <w:rsid w:val="00497D1A"/>
    <w:rsid w:val="004A5023"/>
    <w:rsid w:val="004B0F92"/>
    <w:rsid w:val="004B387B"/>
    <w:rsid w:val="004B43C4"/>
    <w:rsid w:val="004F137B"/>
    <w:rsid w:val="004F644D"/>
    <w:rsid w:val="0050621C"/>
    <w:rsid w:val="0050681D"/>
    <w:rsid w:val="00506D67"/>
    <w:rsid w:val="005121CD"/>
    <w:rsid w:val="00517AA4"/>
    <w:rsid w:val="00535D14"/>
    <w:rsid w:val="00537E30"/>
    <w:rsid w:val="00540CFE"/>
    <w:rsid w:val="00544972"/>
    <w:rsid w:val="005470F9"/>
    <w:rsid w:val="0055182A"/>
    <w:rsid w:val="00554EAB"/>
    <w:rsid w:val="00557779"/>
    <w:rsid w:val="00566DC5"/>
    <w:rsid w:val="00573947"/>
    <w:rsid w:val="00583822"/>
    <w:rsid w:val="00584DB7"/>
    <w:rsid w:val="0059201A"/>
    <w:rsid w:val="00595673"/>
    <w:rsid w:val="005958E0"/>
    <w:rsid w:val="00595F66"/>
    <w:rsid w:val="005A00F6"/>
    <w:rsid w:val="005A5A9B"/>
    <w:rsid w:val="005A74AA"/>
    <w:rsid w:val="005A7C21"/>
    <w:rsid w:val="005B0255"/>
    <w:rsid w:val="005B75E3"/>
    <w:rsid w:val="005C0FB6"/>
    <w:rsid w:val="005C2A2D"/>
    <w:rsid w:val="005C5116"/>
    <w:rsid w:val="005C54E3"/>
    <w:rsid w:val="005C6952"/>
    <w:rsid w:val="005D7C85"/>
    <w:rsid w:val="005E0946"/>
    <w:rsid w:val="005E2370"/>
    <w:rsid w:val="005E4F78"/>
    <w:rsid w:val="005F2F79"/>
    <w:rsid w:val="006001FB"/>
    <w:rsid w:val="00617F79"/>
    <w:rsid w:val="00622846"/>
    <w:rsid w:val="006326BE"/>
    <w:rsid w:val="00633785"/>
    <w:rsid w:val="00636C4C"/>
    <w:rsid w:val="00642AB7"/>
    <w:rsid w:val="00667397"/>
    <w:rsid w:val="00667C50"/>
    <w:rsid w:val="006720F0"/>
    <w:rsid w:val="006776F9"/>
    <w:rsid w:val="00682747"/>
    <w:rsid w:val="00684BBC"/>
    <w:rsid w:val="00690A37"/>
    <w:rsid w:val="00692820"/>
    <w:rsid w:val="006967A4"/>
    <w:rsid w:val="006A7187"/>
    <w:rsid w:val="006B0425"/>
    <w:rsid w:val="006C123C"/>
    <w:rsid w:val="006D0605"/>
    <w:rsid w:val="006D0933"/>
    <w:rsid w:val="006E7C30"/>
    <w:rsid w:val="006F7183"/>
    <w:rsid w:val="007256F2"/>
    <w:rsid w:val="00734E95"/>
    <w:rsid w:val="00736B40"/>
    <w:rsid w:val="00740C47"/>
    <w:rsid w:val="00760E1F"/>
    <w:rsid w:val="00771DFA"/>
    <w:rsid w:val="00777A3A"/>
    <w:rsid w:val="00780044"/>
    <w:rsid w:val="00792848"/>
    <w:rsid w:val="007957E9"/>
    <w:rsid w:val="007A342D"/>
    <w:rsid w:val="007A472B"/>
    <w:rsid w:val="007A6B05"/>
    <w:rsid w:val="007B1288"/>
    <w:rsid w:val="007B16FF"/>
    <w:rsid w:val="007B1C64"/>
    <w:rsid w:val="007C32B2"/>
    <w:rsid w:val="007C7789"/>
    <w:rsid w:val="007C7B15"/>
    <w:rsid w:val="007E0584"/>
    <w:rsid w:val="007E16AC"/>
    <w:rsid w:val="007E17C6"/>
    <w:rsid w:val="007E50C2"/>
    <w:rsid w:val="007F70B4"/>
    <w:rsid w:val="00801F50"/>
    <w:rsid w:val="008050D4"/>
    <w:rsid w:val="0081636C"/>
    <w:rsid w:val="00817A77"/>
    <w:rsid w:val="00820746"/>
    <w:rsid w:val="00821040"/>
    <w:rsid w:val="00845AEF"/>
    <w:rsid w:val="0085032F"/>
    <w:rsid w:val="008519B1"/>
    <w:rsid w:val="008522B7"/>
    <w:rsid w:val="0085273F"/>
    <w:rsid w:val="008578F6"/>
    <w:rsid w:val="00860627"/>
    <w:rsid w:val="008606C0"/>
    <w:rsid w:val="008627E2"/>
    <w:rsid w:val="00891C6A"/>
    <w:rsid w:val="00895D03"/>
    <w:rsid w:val="008A2C7A"/>
    <w:rsid w:val="008A52FB"/>
    <w:rsid w:val="008A549C"/>
    <w:rsid w:val="008C3332"/>
    <w:rsid w:val="008C3873"/>
    <w:rsid w:val="008C56C6"/>
    <w:rsid w:val="008C684B"/>
    <w:rsid w:val="008D4A82"/>
    <w:rsid w:val="008D58B9"/>
    <w:rsid w:val="008D70A0"/>
    <w:rsid w:val="00901D04"/>
    <w:rsid w:val="009038C5"/>
    <w:rsid w:val="00906509"/>
    <w:rsid w:val="00911AB1"/>
    <w:rsid w:val="00914549"/>
    <w:rsid w:val="00914F06"/>
    <w:rsid w:val="00926833"/>
    <w:rsid w:val="0093297E"/>
    <w:rsid w:val="009334D1"/>
    <w:rsid w:val="0093478A"/>
    <w:rsid w:val="00942B9D"/>
    <w:rsid w:val="00943848"/>
    <w:rsid w:val="00946480"/>
    <w:rsid w:val="00950B7E"/>
    <w:rsid w:val="00954015"/>
    <w:rsid w:val="00956E12"/>
    <w:rsid w:val="00957AB4"/>
    <w:rsid w:val="00957BC8"/>
    <w:rsid w:val="00960CCF"/>
    <w:rsid w:val="009655AE"/>
    <w:rsid w:val="00966E6E"/>
    <w:rsid w:val="00972179"/>
    <w:rsid w:val="0098071F"/>
    <w:rsid w:val="009830A5"/>
    <w:rsid w:val="009841F1"/>
    <w:rsid w:val="00984635"/>
    <w:rsid w:val="00987495"/>
    <w:rsid w:val="00987E01"/>
    <w:rsid w:val="009B4CA6"/>
    <w:rsid w:val="009C3626"/>
    <w:rsid w:val="009C54FC"/>
    <w:rsid w:val="009D70F4"/>
    <w:rsid w:val="009E3EF0"/>
    <w:rsid w:val="009F0891"/>
    <w:rsid w:val="009F08B2"/>
    <w:rsid w:val="009F156A"/>
    <w:rsid w:val="009F199A"/>
    <w:rsid w:val="00A01C52"/>
    <w:rsid w:val="00A13D11"/>
    <w:rsid w:val="00A1682C"/>
    <w:rsid w:val="00A16B54"/>
    <w:rsid w:val="00A16F7D"/>
    <w:rsid w:val="00A25634"/>
    <w:rsid w:val="00A272A6"/>
    <w:rsid w:val="00A27573"/>
    <w:rsid w:val="00A30647"/>
    <w:rsid w:val="00A374EB"/>
    <w:rsid w:val="00A52C9E"/>
    <w:rsid w:val="00A5366A"/>
    <w:rsid w:val="00A55096"/>
    <w:rsid w:val="00A562A9"/>
    <w:rsid w:val="00A574EA"/>
    <w:rsid w:val="00A6341F"/>
    <w:rsid w:val="00A64020"/>
    <w:rsid w:val="00A73664"/>
    <w:rsid w:val="00A73CE7"/>
    <w:rsid w:val="00A86D96"/>
    <w:rsid w:val="00A922FA"/>
    <w:rsid w:val="00AA78EB"/>
    <w:rsid w:val="00AC1C96"/>
    <w:rsid w:val="00AC2D4F"/>
    <w:rsid w:val="00AD55CC"/>
    <w:rsid w:val="00AD5A25"/>
    <w:rsid w:val="00AE2AA8"/>
    <w:rsid w:val="00AE6858"/>
    <w:rsid w:val="00AE6DEA"/>
    <w:rsid w:val="00AE7FF7"/>
    <w:rsid w:val="00B0670B"/>
    <w:rsid w:val="00B119F9"/>
    <w:rsid w:val="00B1271C"/>
    <w:rsid w:val="00B12751"/>
    <w:rsid w:val="00B26D7B"/>
    <w:rsid w:val="00B270AB"/>
    <w:rsid w:val="00B3316C"/>
    <w:rsid w:val="00B3547F"/>
    <w:rsid w:val="00B37CF3"/>
    <w:rsid w:val="00B44E1D"/>
    <w:rsid w:val="00B56B15"/>
    <w:rsid w:val="00B64169"/>
    <w:rsid w:val="00B73B31"/>
    <w:rsid w:val="00B76F02"/>
    <w:rsid w:val="00B842E1"/>
    <w:rsid w:val="00B947E4"/>
    <w:rsid w:val="00BB33DA"/>
    <w:rsid w:val="00BB4249"/>
    <w:rsid w:val="00BB7769"/>
    <w:rsid w:val="00BC297D"/>
    <w:rsid w:val="00BC3866"/>
    <w:rsid w:val="00BC5FA3"/>
    <w:rsid w:val="00BC7720"/>
    <w:rsid w:val="00BE2C9A"/>
    <w:rsid w:val="00BE56CA"/>
    <w:rsid w:val="00BF0F7C"/>
    <w:rsid w:val="00BF211F"/>
    <w:rsid w:val="00BF27A7"/>
    <w:rsid w:val="00C001A9"/>
    <w:rsid w:val="00C00719"/>
    <w:rsid w:val="00C0231C"/>
    <w:rsid w:val="00C04EC1"/>
    <w:rsid w:val="00C11BF2"/>
    <w:rsid w:val="00C1677C"/>
    <w:rsid w:val="00C16DFC"/>
    <w:rsid w:val="00C202B8"/>
    <w:rsid w:val="00C27D8E"/>
    <w:rsid w:val="00C367DA"/>
    <w:rsid w:val="00C40027"/>
    <w:rsid w:val="00C445D2"/>
    <w:rsid w:val="00C45717"/>
    <w:rsid w:val="00C46C88"/>
    <w:rsid w:val="00C50580"/>
    <w:rsid w:val="00C528A7"/>
    <w:rsid w:val="00C529F9"/>
    <w:rsid w:val="00C620F8"/>
    <w:rsid w:val="00C76C82"/>
    <w:rsid w:val="00C76D71"/>
    <w:rsid w:val="00C80EFB"/>
    <w:rsid w:val="00C85B8A"/>
    <w:rsid w:val="00C91846"/>
    <w:rsid w:val="00C95060"/>
    <w:rsid w:val="00CA1F22"/>
    <w:rsid w:val="00CC606B"/>
    <w:rsid w:val="00CD3885"/>
    <w:rsid w:val="00CD5ED8"/>
    <w:rsid w:val="00CD6A40"/>
    <w:rsid w:val="00CE2CC6"/>
    <w:rsid w:val="00CE42D1"/>
    <w:rsid w:val="00CF0671"/>
    <w:rsid w:val="00D017CB"/>
    <w:rsid w:val="00D10F0D"/>
    <w:rsid w:val="00D12E60"/>
    <w:rsid w:val="00D153DE"/>
    <w:rsid w:val="00D3108A"/>
    <w:rsid w:val="00D324AD"/>
    <w:rsid w:val="00D42723"/>
    <w:rsid w:val="00D42ADD"/>
    <w:rsid w:val="00D42B3B"/>
    <w:rsid w:val="00D43744"/>
    <w:rsid w:val="00D4641E"/>
    <w:rsid w:val="00D47268"/>
    <w:rsid w:val="00D63E4B"/>
    <w:rsid w:val="00D651A7"/>
    <w:rsid w:val="00D718D9"/>
    <w:rsid w:val="00D728BA"/>
    <w:rsid w:val="00D74BFB"/>
    <w:rsid w:val="00D934B8"/>
    <w:rsid w:val="00D9369D"/>
    <w:rsid w:val="00DA15AC"/>
    <w:rsid w:val="00DA6F92"/>
    <w:rsid w:val="00DB382F"/>
    <w:rsid w:val="00DB4E1E"/>
    <w:rsid w:val="00DC4D23"/>
    <w:rsid w:val="00DE1A24"/>
    <w:rsid w:val="00DF071C"/>
    <w:rsid w:val="00E00A60"/>
    <w:rsid w:val="00E0124B"/>
    <w:rsid w:val="00E01E3C"/>
    <w:rsid w:val="00E0735B"/>
    <w:rsid w:val="00E07A28"/>
    <w:rsid w:val="00E10721"/>
    <w:rsid w:val="00E13DBE"/>
    <w:rsid w:val="00E14659"/>
    <w:rsid w:val="00E27E8C"/>
    <w:rsid w:val="00E4126A"/>
    <w:rsid w:val="00E866EE"/>
    <w:rsid w:val="00E91164"/>
    <w:rsid w:val="00EA1E8D"/>
    <w:rsid w:val="00EA5029"/>
    <w:rsid w:val="00EA607F"/>
    <w:rsid w:val="00EA7431"/>
    <w:rsid w:val="00EB07F4"/>
    <w:rsid w:val="00EB2EEE"/>
    <w:rsid w:val="00EB303F"/>
    <w:rsid w:val="00EB6789"/>
    <w:rsid w:val="00EC3672"/>
    <w:rsid w:val="00EC4532"/>
    <w:rsid w:val="00EC77AE"/>
    <w:rsid w:val="00EC7F61"/>
    <w:rsid w:val="00ED14FA"/>
    <w:rsid w:val="00ED25FA"/>
    <w:rsid w:val="00ED40A1"/>
    <w:rsid w:val="00ED679A"/>
    <w:rsid w:val="00EE1C6C"/>
    <w:rsid w:val="00EF0BAA"/>
    <w:rsid w:val="00EF7A61"/>
    <w:rsid w:val="00F04971"/>
    <w:rsid w:val="00F12617"/>
    <w:rsid w:val="00F23737"/>
    <w:rsid w:val="00F2758F"/>
    <w:rsid w:val="00F42917"/>
    <w:rsid w:val="00F4573A"/>
    <w:rsid w:val="00F51101"/>
    <w:rsid w:val="00F514E8"/>
    <w:rsid w:val="00F56CA3"/>
    <w:rsid w:val="00F61ECA"/>
    <w:rsid w:val="00F74108"/>
    <w:rsid w:val="00F77A60"/>
    <w:rsid w:val="00F8051C"/>
    <w:rsid w:val="00F856E9"/>
    <w:rsid w:val="00F87F72"/>
    <w:rsid w:val="00F90942"/>
    <w:rsid w:val="00F94D64"/>
    <w:rsid w:val="00FA5AFE"/>
    <w:rsid w:val="00FA695C"/>
    <w:rsid w:val="00FB324B"/>
    <w:rsid w:val="00FC513C"/>
    <w:rsid w:val="00FD460D"/>
    <w:rsid w:val="00FE708E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ED610-0D4E-48C3-A35A-F0032563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4EC1"/>
    <w:rPr>
      <w:rFonts w:eastAsia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B842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6">
    <w:name w:val="List Paragraph"/>
    <w:basedOn w:val="a0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7">
    <w:name w:val="annotation reference"/>
    <w:basedOn w:val="a1"/>
    <w:uiPriority w:val="99"/>
    <w:semiHidden/>
    <w:unhideWhenUsed/>
    <w:rsid w:val="00D017C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D017CB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D017CB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17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017CB"/>
    <w:rPr>
      <w:rFonts w:eastAsia="Times New Roman"/>
      <w:b/>
      <w:bCs/>
    </w:rPr>
  </w:style>
  <w:style w:type="paragraph" w:styleId="ac">
    <w:name w:val="footnote text"/>
    <w:basedOn w:val="a0"/>
    <w:link w:val="ad"/>
    <w:uiPriority w:val="99"/>
    <w:semiHidden/>
    <w:unhideWhenUsed/>
    <w:rsid w:val="00D017CB"/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D017CB"/>
    <w:rPr>
      <w:rFonts w:eastAsia="Times New Roman"/>
    </w:rPr>
  </w:style>
  <w:style w:type="character" w:styleId="ae">
    <w:name w:val="footnote reference"/>
    <w:basedOn w:val="a1"/>
    <w:uiPriority w:val="99"/>
    <w:semiHidden/>
    <w:unhideWhenUsed/>
    <w:rsid w:val="00D017CB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296EF3"/>
    <w:rPr>
      <w:rFonts w:eastAsia="Times New Roman"/>
      <w:sz w:val="24"/>
      <w:szCs w:val="24"/>
    </w:rPr>
  </w:style>
  <w:style w:type="table" w:styleId="af1">
    <w:name w:val="Table Grid"/>
    <w:basedOn w:val="a2"/>
    <w:uiPriority w:val="59"/>
    <w:rsid w:val="00296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B76F02"/>
    <w:rPr>
      <w:color w:val="0000FF"/>
      <w:u w:val="single"/>
    </w:rPr>
  </w:style>
  <w:style w:type="paragraph" w:styleId="af3">
    <w:name w:val="Body Text"/>
    <w:aliases w:val="Caaieiaie aeaau"/>
    <w:basedOn w:val="a0"/>
    <w:link w:val="af4"/>
    <w:uiPriority w:val="99"/>
    <w:unhideWhenUsed/>
    <w:rsid w:val="00FD460D"/>
    <w:pPr>
      <w:spacing w:after="120"/>
    </w:pPr>
  </w:style>
  <w:style w:type="character" w:customStyle="1" w:styleId="af4">
    <w:name w:val="Основной текст Знак"/>
    <w:aliases w:val="Caaieiaie aeaau Знак"/>
    <w:basedOn w:val="a1"/>
    <w:link w:val="af3"/>
    <w:uiPriority w:val="99"/>
    <w:rsid w:val="00FD460D"/>
    <w:rPr>
      <w:rFonts w:eastAsia="Times New Roman"/>
      <w:sz w:val="24"/>
      <w:szCs w:val="24"/>
    </w:rPr>
  </w:style>
  <w:style w:type="paragraph" w:styleId="a">
    <w:name w:val="List Bullet"/>
    <w:aliases w:val="List Bullet 1,UL"/>
    <w:basedOn w:val="a0"/>
    <w:qFormat/>
    <w:rsid w:val="00FD460D"/>
    <w:pPr>
      <w:numPr>
        <w:numId w:val="8"/>
      </w:numPr>
      <w:tabs>
        <w:tab w:val="clear" w:pos="360"/>
        <w:tab w:val="num" w:pos="1418"/>
      </w:tabs>
      <w:spacing w:line="360" w:lineRule="auto"/>
      <w:ind w:left="1418" w:hanging="397"/>
      <w:jc w:val="both"/>
    </w:pPr>
  </w:style>
  <w:style w:type="paragraph" w:customStyle="1" w:styleId="paragraph">
    <w:name w:val="paragraph"/>
    <w:basedOn w:val="a0"/>
    <w:rsid w:val="00D3108A"/>
    <w:pPr>
      <w:spacing w:after="150"/>
    </w:pPr>
  </w:style>
  <w:style w:type="character" w:customStyle="1" w:styleId="textoutputlong2">
    <w:name w:val="textoutputlong2"/>
    <w:basedOn w:val="a1"/>
    <w:rsid w:val="00FC513C"/>
    <w:rPr>
      <w:b/>
      <w:bCs/>
      <w:color w:val="222222"/>
    </w:rPr>
  </w:style>
  <w:style w:type="character" w:styleId="af5">
    <w:name w:val="FollowedHyperlink"/>
    <w:basedOn w:val="a1"/>
    <w:uiPriority w:val="99"/>
    <w:semiHidden/>
    <w:unhideWhenUsed/>
    <w:rsid w:val="00FC513C"/>
    <w:rPr>
      <w:color w:val="800080" w:themeColor="followedHyperlink"/>
      <w:u w:val="single"/>
    </w:rPr>
  </w:style>
  <w:style w:type="paragraph" w:styleId="af6">
    <w:name w:val="footer"/>
    <w:basedOn w:val="a0"/>
    <w:link w:val="af7"/>
    <w:uiPriority w:val="99"/>
    <w:unhideWhenUsed/>
    <w:rsid w:val="00911AB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911AB1"/>
    <w:rPr>
      <w:rFonts w:eastAsia="Times New Roman"/>
      <w:sz w:val="24"/>
      <w:szCs w:val="24"/>
    </w:rPr>
  </w:style>
  <w:style w:type="paragraph" w:customStyle="1" w:styleId="ConsPlusNormal">
    <w:name w:val="ConsPlusNormal"/>
    <w:rsid w:val="008606C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B842E1"/>
    <w:rPr>
      <w:rFonts w:eastAsia="Times New Roman"/>
      <w:b/>
      <w:bCs/>
      <w:sz w:val="36"/>
      <w:szCs w:val="36"/>
    </w:rPr>
  </w:style>
  <w:style w:type="paragraph" w:styleId="af8">
    <w:name w:val="Normal (Web)"/>
    <w:basedOn w:val="a0"/>
    <w:uiPriority w:val="99"/>
    <w:semiHidden/>
    <w:unhideWhenUsed/>
    <w:rsid w:val="00B84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85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1D3D4"/>
                            <w:left w:val="single" w:sz="6" w:space="23" w:color="D1D3D4"/>
                            <w:bottom w:val="single" w:sz="6" w:space="23" w:color="D1D3D4"/>
                            <w:right w:val="single" w:sz="6" w:space="23" w:color="D1D3D4"/>
                          </w:divBdr>
                          <w:divsChild>
                            <w:div w:id="3379293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D1D3D4"/>
                            <w:left w:val="single" w:sz="6" w:space="23" w:color="D1D3D4"/>
                            <w:bottom w:val="single" w:sz="6" w:space="23" w:color="D1D3D4"/>
                            <w:right w:val="single" w:sz="6" w:space="23" w:color="D1D3D4"/>
                          </w:divBdr>
                          <w:divsChild>
                            <w:div w:id="1740250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e1b07f84227cb5aa99318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E73E-83B1-4D82-BBA4-5B9C93E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Таня</cp:lastModifiedBy>
  <cp:revision>2</cp:revision>
  <cp:lastPrinted>2020-03-02T07:33:00Z</cp:lastPrinted>
  <dcterms:created xsi:type="dcterms:W3CDTF">2023-09-11T13:53:00Z</dcterms:created>
  <dcterms:modified xsi:type="dcterms:W3CDTF">2023-09-11T13:53:00Z</dcterms:modified>
</cp:coreProperties>
</file>